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46" w:rsidRDefault="00A55D46" w:rsidP="00AB52B4">
      <w:pPr>
        <w:jc w:val="center"/>
        <w:rPr>
          <w:rFonts w:ascii="Comica Boom" w:hAnsi="Comica Boom" w:cs="Comica Boom"/>
          <w:b/>
          <w:bCs/>
          <w:noProof/>
          <w:color w:val="000000"/>
          <w:sz w:val="40"/>
          <w:szCs w:val="40"/>
          <w:lang w:eastAsia="it-IT"/>
        </w:rPr>
      </w:pPr>
      <w:r w:rsidRPr="00377663">
        <w:rPr>
          <w:rFonts w:ascii="Comica Boom" w:hAnsi="Comica Boom" w:cs="Comica Boom"/>
          <w:b/>
          <w:bCs/>
          <w:noProof/>
          <w:color w:val="000000"/>
          <w:sz w:val="44"/>
          <w:szCs w:val="4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Immagine che contiene clipart, Elementi grafici, grafica, illustrazioneIl contenuto generato dall'IA potrebbe non essere corretto." style="width:123pt;height:87pt;visibility:visible">
            <v:imagedata r:id="rId4" o:title=""/>
          </v:shape>
        </w:pict>
      </w:r>
      <w:r w:rsidRPr="00A01832">
        <w:rPr>
          <w:rFonts w:ascii="Comica Boom" w:hAnsi="Comica Boom" w:cs="Comica Boom"/>
          <w:b/>
          <w:bCs/>
          <w:color w:val="000000"/>
          <w:sz w:val="44"/>
          <w:szCs w:val="44"/>
        </w:rPr>
        <w:t>CALENDARIO COLLOQUI</w:t>
      </w:r>
      <w:r>
        <w:rPr>
          <w:rFonts w:ascii="Comica Boom" w:hAnsi="Comica Boom" w:cs="Comica Boom"/>
          <w:b/>
          <w:bCs/>
          <w:color w:val="000000"/>
          <w:sz w:val="40"/>
          <w:szCs w:val="40"/>
        </w:rPr>
        <w:t xml:space="preserve">     </w:t>
      </w:r>
      <w:r w:rsidRPr="00F779C3">
        <w:rPr>
          <w:rFonts w:ascii="Comica Boom" w:hAnsi="Comica Boom" w:cs="Comica Boom"/>
          <w:b/>
          <w:bCs/>
          <w:color w:val="000000"/>
          <w:sz w:val="40"/>
          <w:szCs w:val="40"/>
        </w:rPr>
        <w:t xml:space="preserve"> </w:t>
      </w:r>
      <w:r w:rsidRPr="00377663">
        <w:rPr>
          <w:rFonts w:ascii="Comica Boom" w:hAnsi="Comica Boom" w:cs="Comica Boom"/>
          <w:b/>
          <w:bCs/>
          <w:noProof/>
          <w:color w:val="000000"/>
          <w:sz w:val="40"/>
          <w:szCs w:val="40"/>
          <w:lang w:eastAsia="it-IT"/>
        </w:rPr>
        <w:pict>
          <v:shape id="Immagine 2" o:spid="_x0000_i1026" type="#_x0000_t75" style="width:83.25pt;height:83.25pt;visibility:visible">
            <v:imagedata r:id="rId5" o:title=""/>
          </v:shape>
        </w:pict>
      </w:r>
    </w:p>
    <w:p w:rsidR="00A55D46" w:rsidRPr="00F779C3" w:rsidRDefault="00A55D46" w:rsidP="00AB52B4">
      <w:pPr>
        <w:jc w:val="center"/>
        <w:rPr>
          <w:rFonts w:ascii="Comica Boom" w:hAnsi="Comica Boom" w:cs="Comica Boom"/>
          <w:b/>
          <w:bCs/>
          <w:color w:val="000000"/>
          <w:sz w:val="40"/>
          <w:szCs w:val="40"/>
        </w:rPr>
      </w:pPr>
    </w:p>
    <w:tbl>
      <w:tblPr>
        <w:tblW w:w="5954" w:type="dxa"/>
        <w:tblCellMar>
          <w:left w:w="70" w:type="dxa"/>
          <w:right w:w="70" w:type="dxa"/>
        </w:tblCellMar>
        <w:tblLook w:val="00A0"/>
      </w:tblPr>
      <w:tblGrid>
        <w:gridCol w:w="2722"/>
        <w:gridCol w:w="3232"/>
      </w:tblGrid>
      <w:tr w:rsidR="00A55D46" w:rsidRPr="00377663">
        <w:trPr>
          <w:trHeight w:val="288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D46" w:rsidRDefault="00A55D46" w:rsidP="00D24695">
            <w:pPr>
              <w:spacing w:after="0" w:line="240" w:lineRule="auto"/>
              <w:rPr>
                <w:rFonts w:ascii="Aptos Display" w:hAnsi="Aptos Display" w:cs="Aptos Display"/>
                <w:color w:val="000000"/>
                <w:kern w:val="0"/>
                <w:lang w:eastAsia="it-IT"/>
              </w:rPr>
            </w:pPr>
          </w:p>
          <w:p w:rsidR="00A55D46" w:rsidRDefault="00A55D46" w:rsidP="00D24695">
            <w:pPr>
              <w:spacing w:after="0" w:line="240" w:lineRule="auto"/>
              <w:rPr>
                <w:rFonts w:ascii="Aptos Display" w:hAnsi="Aptos Display" w:cs="Aptos Display"/>
                <w:color w:val="000000"/>
                <w:kern w:val="0"/>
                <w:lang w:eastAsia="it-IT"/>
              </w:rPr>
            </w:pPr>
            <w:bookmarkStart w:id="0" w:name="_GoBack"/>
            <w:bookmarkEnd w:id="0"/>
          </w:p>
          <w:p w:rsidR="00A55D46" w:rsidRPr="00F779C3" w:rsidRDefault="00A55D46" w:rsidP="00D24695">
            <w:pPr>
              <w:spacing w:after="0" w:line="240" w:lineRule="auto"/>
              <w:rPr>
                <w:rFonts w:ascii="Aptos Display" w:hAnsi="Aptos Display" w:cs="Aptos Display"/>
                <w:color w:val="000000"/>
                <w:kern w:val="0"/>
                <w:lang w:eastAsia="it-IT"/>
              </w:rPr>
            </w:pPr>
            <w:r w:rsidRPr="00F779C3">
              <w:rPr>
                <w:rFonts w:ascii="Aptos Display" w:hAnsi="Aptos Display" w:cs="Aptos Display"/>
                <w:color w:val="000000"/>
                <w:kern w:val="0"/>
                <w:lang w:eastAsia="it-IT"/>
              </w:rPr>
              <w:t>PTCSU00157</w:t>
            </w:r>
            <w:r>
              <w:rPr>
                <w:rFonts w:ascii="Aptos Display" w:hAnsi="Aptos Display" w:cs="Aptos Display"/>
                <w:color w:val="000000"/>
                <w:kern w:val="0"/>
                <w:lang w:eastAsia="it-IT"/>
              </w:rPr>
              <w:t>24010686NMTX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5D46" w:rsidRPr="00F779C3" w:rsidRDefault="00A55D46" w:rsidP="00D24695">
            <w:pPr>
              <w:spacing w:after="0" w:line="240" w:lineRule="auto"/>
              <w:rPr>
                <w:rFonts w:ascii="Aptos Display" w:hAnsi="Aptos Display" w:cs="Aptos Display"/>
                <w:color w:val="000000"/>
                <w:kern w:val="0"/>
                <w:lang w:eastAsia="it-IT"/>
              </w:rPr>
            </w:pPr>
            <w:r>
              <w:rPr>
                <w:rFonts w:ascii="Aptos Display" w:hAnsi="Aptos Display" w:cs="Aptos Display"/>
                <w:color w:val="000000"/>
                <w:kern w:val="0"/>
                <w:lang w:eastAsia="it-IT"/>
              </w:rPr>
              <w:t>SENTIERI DI INCLUSIONE ATTIVA</w:t>
            </w:r>
          </w:p>
        </w:tc>
      </w:tr>
    </w:tbl>
    <w:p w:rsidR="00A55D46" w:rsidRDefault="00A55D46"/>
    <w:p w:rsidR="00A55D46" w:rsidRDefault="00A55D46"/>
    <w:p w:rsidR="00A55D46" w:rsidRPr="00867605" w:rsidRDefault="00A55D46">
      <w:r>
        <w:t xml:space="preserve">UICI ETS- APS Sezione Territoriale di Sondrio  </w:t>
      </w:r>
      <w:r w:rsidRPr="00867605">
        <w:t xml:space="preserve"> – </w:t>
      </w:r>
      <w:r>
        <w:t>VIA FIUME N.24 SONDRIO cod. sede (171440)</w:t>
      </w:r>
    </w:p>
    <w:tbl>
      <w:tblPr>
        <w:tblW w:w="110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2409"/>
        <w:gridCol w:w="2552"/>
        <w:gridCol w:w="3402"/>
      </w:tblGrid>
      <w:tr w:rsidR="00A55D46" w:rsidRPr="00377663" w:rsidTr="00804D9A">
        <w:tc>
          <w:tcPr>
            <w:tcW w:w="2694" w:type="dxa"/>
          </w:tcPr>
          <w:p w:rsidR="00A55D46" w:rsidRPr="00804D9A" w:rsidRDefault="00A55D46" w:rsidP="00377663">
            <w:pPr>
              <w:spacing w:after="0" w:line="240" w:lineRule="auto"/>
            </w:pPr>
            <w:r w:rsidRPr="00804D9A">
              <w:t>COGNOME</w:t>
            </w:r>
          </w:p>
        </w:tc>
        <w:tc>
          <w:tcPr>
            <w:tcW w:w="2409" w:type="dxa"/>
          </w:tcPr>
          <w:p w:rsidR="00A55D46" w:rsidRPr="00804D9A" w:rsidRDefault="00A55D46" w:rsidP="00377663">
            <w:pPr>
              <w:spacing w:after="0" w:line="240" w:lineRule="auto"/>
            </w:pPr>
            <w:r w:rsidRPr="00804D9A">
              <w:t>NOME</w:t>
            </w:r>
          </w:p>
        </w:tc>
        <w:tc>
          <w:tcPr>
            <w:tcW w:w="2552" w:type="dxa"/>
          </w:tcPr>
          <w:p w:rsidR="00A55D46" w:rsidRPr="00804D9A" w:rsidRDefault="00A55D46" w:rsidP="00377663">
            <w:pPr>
              <w:spacing w:after="0" w:line="240" w:lineRule="auto"/>
            </w:pPr>
            <w:r w:rsidRPr="00804D9A">
              <w:t xml:space="preserve">DATA </w:t>
            </w:r>
          </w:p>
        </w:tc>
        <w:tc>
          <w:tcPr>
            <w:tcW w:w="3402" w:type="dxa"/>
          </w:tcPr>
          <w:p w:rsidR="00A55D46" w:rsidRPr="00377663" w:rsidRDefault="00A55D46" w:rsidP="00377663">
            <w:pPr>
              <w:spacing w:after="0" w:line="240" w:lineRule="auto"/>
            </w:pPr>
            <w:r w:rsidRPr="00804D9A">
              <w:t>MODALITA</w:t>
            </w:r>
          </w:p>
        </w:tc>
      </w:tr>
      <w:tr w:rsidR="00A55D46" w:rsidRPr="00377663">
        <w:tc>
          <w:tcPr>
            <w:tcW w:w="2694" w:type="dxa"/>
          </w:tcPr>
          <w:p w:rsidR="00A55D46" w:rsidRPr="00377663" w:rsidRDefault="00A55D46" w:rsidP="00377663">
            <w:pPr>
              <w:spacing w:after="0" w:line="240" w:lineRule="auto"/>
            </w:pPr>
            <w:r>
              <w:t>FLEMATTI</w:t>
            </w:r>
          </w:p>
        </w:tc>
        <w:tc>
          <w:tcPr>
            <w:tcW w:w="2409" w:type="dxa"/>
          </w:tcPr>
          <w:p w:rsidR="00A55D46" w:rsidRPr="00377663" w:rsidRDefault="00A55D46" w:rsidP="00377663">
            <w:pPr>
              <w:spacing w:after="0" w:line="240" w:lineRule="auto"/>
            </w:pPr>
            <w:r>
              <w:t>ALICE</w:t>
            </w:r>
          </w:p>
        </w:tc>
        <w:tc>
          <w:tcPr>
            <w:tcW w:w="2552" w:type="dxa"/>
          </w:tcPr>
          <w:p w:rsidR="00A55D46" w:rsidRPr="00377663" w:rsidRDefault="00A55D46" w:rsidP="00377663">
            <w:pPr>
              <w:spacing w:after="0" w:line="240" w:lineRule="auto"/>
            </w:pPr>
            <w:r>
              <w:t>28.04.2024 ORA 10.00</w:t>
            </w:r>
          </w:p>
        </w:tc>
        <w:tc>
          <w:tcPr>
            <w:tcW w:w="3402" w:type="dxa"/>
          </w:tcPr>
          <w:p w:rsidR="00A55D46" w:rsidRPr="00377663" w:rsidRDefault="00A55D46" w:rsidP="00377663">
            <w:pPr>
              <w:spacing w:after="0" w:line="240" w:lineRule="auto"/>
            </w:pPr>
            <w:r>
              <w:t>PRESENZA – VIA FIUME N.24 SONDRIO</w:t>
            </w:r>
          </w:p>
        </w:tc>
      </w:tr>
      <w:tr w:rsidR="00A55D46" w:rsidRPr="00377663">
        <w:tc>
          <w:tcPr>
            <w:tcW w:w="2694" w:type="dxa"/>
          </w:tcPr>
          <w:p w:rsidR="00A55D46" w:rsidRPr="00377663" w:rsidRDefault="00A55D46" w:rsidP="00377663">
            <w:pPr>
              <w:spacing w:after="0" w:line="240" w:lineRule="auto"/>
            </w:pPr>
            <w:r>
              <w:t>PONCINI</w:t>
            </w:r>
          </w:p>
        </w:tc>
        <w:tc>
          <w:tcPr>
            <w:tcW w:w="2409" w:type="dxa"/>
          </w:tcPr>
          <w:p w:rsidR="00A55D46" w:rsidRPr="00377663" w:rsidRDefault="00A55D46" w:rsidP="00804D9A">
            <w:pPr>
              <w:spacing w:after="0" w:line="240" w:lineRule="auto"/>
            </w:pPr>
            <w:r>
              <w:t>GIOVANNA</w:t>
            </w:r>
          </w:p>
        </w:tc>
        <w:tc>
          <w:tcPr>
            <w:tcW w:w="2552" w:type="dxa"/>
          </w:tcPr>
          <w:p w:rsidR="00A55D46" w:rsidRPr="00377663" w:rsidRDefault="00A55D46" w:rsidP="00377663">
            <w:pPr>
              <w:spacing w:after="0" w:line="240" w:lineRule="auto"/>
            </w:pPr>
            <w:r>
              <w:t>28.04.2024 ORA 10.45</w:t>
            </w:r>
          </w:p>
        </w:tc>
        <w:tc>
          <w:tcPr>
            <w:tcW w:w="3402" w:type="dxa"/>
          </w:tcPr>
          <w:p w:rsidR="00A55D46" w:rsidRPr="00377663" w:rsidRDefault="00A55D46" w:rsidP="00377663">
            <w:pPr>
              <w:spacing w:after="0" w:line="240" w:lineRule="auto"/>
            </w:pPr>
            <w:r>
              <w:t>PRESENZA – VIA FIUME N.24 SONDRIO</w:t>
            </w:r>
          </w:p>
        </w:tc>
      </w:tr>
    </w:tbl>
    <w:p w:rsidR="00A55D46" w:rsidRDefault="00A55D46"/>
    <w:sectPr w:rsidR="00A55D46" w:rsidSect="00917C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a Boom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ptos Display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695"/>
    <w:rsid w:val="00031CE9"/>
    <w:rsid w:val="000E7AE0"/>
    <w:rsid w:val="00112F44"/>
    <w:rsid w:val="0013799D"/>
    <w:rsid w:val="001823E2"/>
    <w:rsid w:val="001B05BC"/>
    <w:rsid w:val="002609AC"/>
    <w:rsid w:val="0030705A"/>
    <w:rsid w:val="00320E8F"/>
    <w:rsid w:val="00377663"/>
    <w:rsid w:val="004F1DA3"/>
    <w:rsid w:val="0054332D"/>
    <w:rsid w:val="005C4C41"/>
    <w:rsid w:val="0066086C"/>
    <w:rsid w:val="0069444C"/>
    <w:rsid w:val="007B79D0"/>
    <w:rsid w:val="007C4745"/>
    <w:rsid w:val="00804D9A"/>
    <w:rsid w:val="00825119"/>
    <w:rsid w:val="008307E5"/>
    <w:rsid w:val="00863EDD"/>
    <w:rsid w:val="00867605"/>
    <w:rsid w:val="0088662D"/>
    <w:rsid w:val="008A6933"/>
    <w:rsid w:val="008B3541"/>
    <w:rsid w:val="008E77F9"/>
    <w:rsid w:val="008F69EA"/>
    <w:rsid w:val="00917C47"/>
    <w:rsid w:val="00993F01"/>
    <w:rsid w:val="00A01832"/>
    <w:rsid w:val="00A37243"/>
    <w:rsid w:val="00A55D46"/>
    <w:rsid w:val="00A57403"/>
    <w:rsid w:val="00AB52B4"/>
    <w:rsid w:val="00BB4A47"/>
    <w:rsid w:val="00C078F3"/>
    <w:rsid w:val="00C54771"/>
    <w:rsid w:val="00C744BE"/>
    <w:rsid w:val="00CC44E6"/>
    <w:rsid w:val="00D24695"/>
    <w:rsid w:val="00E034B4"/>
    <w:rsid w:val="00E51618"/>
    <w:rsid w:val="00EF529A"/>
    <w:rsid w:val="00F326CE"/>
    <w:rsid w:val="00F573C0"/>
    <w:rsid w:val="00F779C3"/>
    <w:rsid w:val="00FF06A1"/>
    <w:rsid w:val="00FF6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745"/>
    <w:pPr>
      <w:spacing w:after="160" w:line="259" w:lineRule="auto"/>
    </w:pPr>
    <w:rPr>
      <w:rFonts w:cs="Calibri"/>
      <w:kern w:val="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2469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3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52</Words>
  <Characters>301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CALENDARIO COLLOQUI       </dc:title>
  <dc:subject/>
  <dc:creator>uiciroma</dc:creator>
  <cp:keywords/>
  <dc:description/>
  <cp:lastModifiedBy>UICSO</cp:lastModifiedBy>
  <cp:revision>4</cp:revision>
  <cp:lastPrinted>2024-03-05T13:33:00Z</cp:lastPrinted>
  <dcterms:created xsi:type="dcterms:W3CDTF">2025-04-14T13:11:00Z</dcterms:created>
  <dcterms:modified xsi:type="dcterms:W3CDTF">2025-04-14T13:19:00Z</dcterms:modified>
</cp:coreProperties>
</file>